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E1E" w:rsidRPr="00A82239" w:rsidRDefault="000A5012">
      <w:pPr>
        <w:jc w:val="right"/>
        <w:rPr>
          <w:rFonts w:ascii="Liberation Serif" w:hAnsi="Liberation Serif" w:cs="Liberation Serif"/>
          <w:sz w:val="28"/>
          <w:szCs w:val="28"/>
        </w:rPr>
      </w:pPr>
      <w:r w:rsidRPr="00A82239">
        <w:rPr>
          <w:rFonts w:ascii="Liberation Serif" w:hAnsi="Liberation Serif" w:cs="Liberation Serif"/>
          <w:sz w:val="28"/>
          <w:szCs w:val="28"/>
        </w:rPr>
        <w:t>Приложение</w:t>
      </w:r>
      <w:r w:rsidR="00640855" w:rsidRPr="00A82239">
        <w:rPr>
          <w:rFonts w:ascii="Liberation Serif" w:hAnsi="Liberation Serif" w:cs="Liberation Serif"/>
          <w:sz w:val="28"/>
          <w:szCs w:val="28"/>
        </w:rPr>
        <w:t xml:space="preserve"> 1</w:t>
      </w:r>
    </w:p>
    <w:p w:rsidR="00607E1E" w:rsidRPr="00A82239" w:rsidRDefault="000A5012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A82239">
        <w:rPr>
          <w:rFonts w:ascii="Liberation Serif" w:hAnsi="Liberation Serif" w:cs="Liberation Serif"/>
          <w:b/>
          <w:bCs/>
          <w:sz w:val="28"/>
          <w:szCs w:val="28"/>
        </w:rPr>
        <w:t>ЗАЯВКА</w:t>
      </w:r>
    </w:p>
    <w:p w:rsidR="00244A68" w:rsidRPr="00A82239" w:rsidRDefault="000A5012" w:rsidP="00244A68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 w:rsidRPr="00A82239">
        <w:rPr>
          <w:rFonts w:ascii="Liberation Serif" w:hAnsi="Liberation Serif" w:cs="Liberation Serif"/>
          <w:b/>
          <w:sz w:val="28"/>
          <w:szCs w:val="28"/>
        </w:rPr>
        <w:t xml:space="preserve">на участие в командном </w:t>
      </w:r>
      <w:r w:rsidR="00910AED" w:rsidRPr="00A82239">
        <w:rPr>
          <w:rFonts w:ascii="Liberation Serif" w:hAnsi="Liberation Serif" w:cs="Liberation Serif"/>
          <w:b/>
          <w:sz w:val="28"/>
          <w:szCs w:val="28"/>
        </w:rPr>
        <w:t xml:space="preserve">турнире по русским шашкам среди детского и взрослого населения Серовского </w:t>
      </w:r>
      <w:r w:rsidR="00077C5F" w:rsidRPr="00A82239">
        <w:rPr>
          <w:rFonts w:ascii="Liberation Serif" w:hAnsi="Liberation Serif" w:cs="Liberation Serif"/>
          <w:b/>
          <w:sz w:val="28"/>
          <w:szCs w:val="28"/>
        </w:rPr>
        <w:t>муниципального</w:t>
      </w:r>
      <w:r w:rsidR="00910AED" w:rsidRPr="00A82239">
        <w:rPr>
          <w:rFonts w:ascii="Liberation Serif" w:hAnsi="Liberation Serif" w:cs="Liberation Serif"/>
          <w:b/>
          <w:sz w:val="28"/>
          <w:szCs w:val="28"/>
        </w:rPr>
        <w:t xml:space="preserve"> округа </w:t>
      </w:r>
      <w:r w:rsidR="008B6D20" w:rsidRPr="00A82239">
        <w:rPr>
          <w:rFonts w:ascii="Liberation Serif" w:hAnsi="Liberation Serif" w:cs="Liberation Serif"/>
          <w:b/>
          <w:sz w:val="28"/>
          <w:szCs w:val="28"/>
        </w:rPr>
        <w:t>«</w:t>
      </w:r>
      <w:r w:rsidR="00077C5F" w:rsidRPr="00A82239">
        <w:rPr>
          <w:rFonts w:ascii="Liberation Serif" w:hAnsi="Liberation Serif" w:cs="Liberation Serif"/>
          <w:b/>
          <w:sz w:val="28"/>
          <w:szCs w:val="28"/>
        </w:rPr>
        <w:t>Победный ход</w:t>
      </w:r>
      <w:r w:rsidR="008B6D20" w:rsidRPr="00A82239">
        <w:rPr>
          <w:rFonts w:ascii="Liberation Serif" w:hAnsi="Liberation Serif" w:cs="Liberation Serif"/>
          <w:b/>
          <w:sz w:val="28"/>
          <w:szCs w:val="28"/>
        </w:rPr>
        <w:t>»</w:t>
      </w:r>
    </w:p>
    <w:tbl>
      <w:tblPr>
        <w:tblW w:w="95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626"/>
        <w:gridCol w:w="4765"/>
        <w:gridCol w:w="1185"/>
        <w:gridCol w:w="1417"/>
        <w:gridCol w:w="1560"/>
      </w:tblGrid>
      <w:tr w:rsidR="00607E1E" w:rsidRPr="00A82239" w:rsidTr="003D439B"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07E1E" w:rsidRPr="00A82239" w:rsidRDefault="000A5012">
            <w:pPr>
              <w:pStyle w:val="a8"/>
              <w:spacing w:after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A82239">
              <w:rPr>
                <w:rFonts w:ascii="Liberation Serif" w:hAnsi="Liberation Serif" w:cs="Liberation Serif"/>
                <w:sz w:val="28"/>
                <w:szCs w:val="28"/>
              </w:rPr>
              <w:t>№</w:t>
            </w:r>
          </w:p>
        </w:tc>
        <w:tc>
          <w:tcPr>
            <w:tcW w:w="4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07E1E" w:rsidRPr="00A82239" w:rsidRDefault="000A5012">
            <w:pPr>
              <w:pStyle w:val="a8"/>
              <w:spacing w:after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A82239">
              <w:rPr>
                <w:rFonts w:ascii="Liberation Serif" w:hAnsi="Liberation Serif" w:cs="Liberation Serif"/>
                <w:sz w:val="28"/>
                <w:szCs w:val="28"/>
              </w:rPr>
              <w:t xml:space="preserve">ФИО </w:t>
            </w:r>
          </w:p>
          <w:p w:rsidR="00607E1E" w:rsidRPr="00A82239" w:rsidRDefault="000A5012">
            <w:pPr>
              <w:pStyle w:val="a8"/>
              <w:spacing w:after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A82239">
              <w:rPr>
                <w:rFonts w:ascii="Liberation Serif" w:hAnsi="Liberation Serif" w:cs="Liberation Serif"/>
                <w:sz w:val="28"/>
                <w:szCs w:val="28"/>
              </w:rPr>
              <w:t>участника</w:t>
            </w:r>
          </w:p>
          <w:p w:rsidR="00607E1E" w:rsidRPr="00A82239" w:rsidRDefault="000A5012">
            <w:pPr>
              <w:pStyle w:val="a8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A82239">
              <w:rPr>
                <w:rFonts w:ascii="Liberation Serif" w:hAnsi="Liberation Serif" w:cs="Liberation Serif"/>
                <w:sz w:val="28"/>
                <w:szCs w:val="28"/>
              </w:rPr>
              <w:t>(полностью)</w:t>
            </w: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07E1E" w:rsidRPr="00A82239" w:rsidRDefault="00C66C29">
            <w:pPr>
              <w:pStyle w:val="a8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A82239">
              <w:rPr>
                <w:rFonts w:ascii="Liberation Serif" w:hAnsi="Liberation Serif" w:cs="Liberation Serif"/>
                <w:sz w:val="28"/>
                <w:szCs w:val="28"/>
              </w:rPr>
              <w:t>Возраст (полных лет)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07E1E" w:rsidRPr="00A82239" w:rsidRDefault="000A5012">
            <w:pPr>
              <w:pStyle w:val="a8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A82239">
              <w:rPr>
                <w:rFonts w:ascii="Liberation Serif" w:hAnsi="Liberation Serif" w:cs="Liberation Serif"/>
                <w:sz w:val="28"/>
                <w:szCs w:val="28"/>
              </w:rPr>
              <w:t>Год рождения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E1E" w:rsidRPr="00A82239" w:rsidRDefault="000A5012">
            <w:pPr>
              <w:pStyle w:val="a8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A82239">
              <w:rPr>
                <w:rFonts w:ascii="Liberation Serif" w:hAnsi="Liberation Serif" w:cs="Liberation Serif"/>
                <w:sz w:val="28"/>
                <w:szCs w:val="28"/>
              </w:rPr>
              <w:t>Допуск врача</w:t>
            </w:r>
          </w:p>
        </w:tc>
      </w:tr>
      <w:tr w:rsidR="00607E1E" w:rsidRPr="00A82239" w:rsidTr="003D439B">
        <w:tc>
          <w:tcPr>
            <w:tcW w:w="626" w:type="dxa"/>
            <w:tcBorders>
              <w:left w:val="single" w:sz="2" w:space="0" w:color="000000"/>
              <w:bottom w:val="single" w:sz="2" w:space="0" w:color="000000"/>
            </w:tcBorders>
          </w:tcPr>
          <w:p w:rsidR="00607E1E" w:rsidRPr="00A82239" w:rsidRDefault="000A5012">
            <w:pPr>
              <w:pStyle w:val="a8"/>
              <w:ind w:left="170"/>
              <w:rPr>
                <w:rFonts w:ascii="Liberation Serif" w:hAnsi="Liberation Serif" w:cs="Liberation Serif"/>
                <w:sz w:val="28"/>
                <w:szCs w:val="28"/>
              </w:rPr>
            </w:pPr>
            <w:r w:rsidRPr="00A82239"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</w:p>
        </w:tc>
        <w:tc>
          <w:tcPr>
            <w:tcW w:w="4765" w:type="dxa"/>
            <w:tcBorders>
              <w:left w:val="single" w:sz="2" w:space="0" w:color="000000"/>
              <w:bottom w:val="single" w:sz="2" w:space="0" w:color="000000"/>
            </w:tcBorders>
          </w:tcPr>
          <w:p w:rsidR="00607E1E" w:rsidRPr="00A82239" w:rsidRDefault="00607E1E">
            <w:pPr>
              <w:pStyle w:val="a8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</w:tcPr>
          <w:p w:rsidR="00607E1E" w:rsidRPr="00A82239" w:rsidRDefault="00607E1E">
            <w:pPr>
              <w:pStyle w:val="a8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 w:rsidR="00607E1E" w:rsidRPr="00A82239" w:rsidRDefault="00607E1E">
            <w:pPr>
              <w:pStyle w:val="a8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E1E" w:rsidRPr="00A82239" w:rsidRDefault="00607E1E">
            <w:pPr>
              <w:pStyle w:val="a8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607E1E" w:rsidRPr="00A82239" w:rsidTr="003D439B">
        <w:tc>
          <w:tcPr>
            <w:tcW w:w="626" w:type="dxa"/>
            <w:tcBorders>
              <w:left w:val="single" w:sz="2" w:space="0" w:color="000000"/>
              <w:bottom w:val="single" w:sz="2" w:space="0" w:color="000000"/>
            </w:tcBorders>
          </w:tcPr>
          <w:p w:rsidR="00607E1E" w:rsidRPr="00A82239" w:rsidRDefault="000A5012">
            <w:pPr>
              <w:pStyle w:val="a8"/>
              <w:ind w:left="170"/>
              <w:rPr>
                <w:rFonts w:ascii="Liberation Serif" w:hAnsi="Liberation Serif" w:cs="Liberation Serif"/>
                <w:sz w:val="28"/>
                <w:szCs w:val="28"/>
              </w:rPr>
            </w:pPr>
            <w:r w:rsidRPr="00A82239">
              <w:rPr>
                <w:rFonts w:ascii="Liberation Serif" w:hAnsi="Liberation Serif" w:cs="Liberation Serif"/>
                <w:sz w:val="28"/>
                <w:szCs w:val="28"/>
              </w:rPr>
              <w:t>2</w:t>
            </w:r>
          </w:p>
        </w:tc>
        <w:tc>
          <w:tcPr>
            <w:tcW w:w="4765" w:type="dxa"/>
            <w:tcBorders>
              <w:left w:val="single" w:sz="2" w:space="0" w:color="000000"/>
              <w:bottom w:val="single" w:sz="2" w:space="0" w:color="000000"/>
            </w:tcBorders>
          </w:tcPr>
          <w:p w:rsidR="00607E1E" w:rsidRPr="00A82239" w:rsidRDefault="00607E1E">
            <w:pPr>
              <w:pStyle w:val="a8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</w:tcPr>
          <w:p w:rsidR="00607E1E" w:rsidRPr="00A82239" w:rsidRDefault="00607E1E">
            <w:pPr>
              <w:pStyle w:val="a8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 w:rsidR="00607E1E" w:rsidRPr="00A82239" w:rsidRDefault="00607E1E">
            <w:pPr>
              <w:pStyle w:val="a8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E1E" w:rsidRPr="00A82239" w:rsidRDefault="00607E1E">
            <w:pPr>
              <w:pStyle w:val="a8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</w:tbl>
    <w:p w:rsidR="00607E1E" w:rsidRPr="00A82239" w:rsidRDefault="00607E1E">
      <w:pPr>
        <w:tabs>
          <w:tab w:val="left" w:leader="underscore" w:pos="5609"/>
          <w:tab w:val="left" w:leader="underscore" w:pos="8770"/>
        </w:tabs>
        <w:spacing w:after="0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607E1E" w:rsidRPr="00A82239" w:rsidRDefault="000A5012">
      <w:pPr>
        <w:tabs>
          <w:tab w:val="left" w:leader="underscore" w:pos="6811"/>
        </w:tabs>
        <w:spacing w:after="0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A82239">
        <w:rPr>
          <w:rFonts w:ascii="Liberation Serif" w:eastAsia="Times New Roman" w:hAnsi="Liberation Serif" w:cs="Liberation Serif"/>
          <w:sz w:val="28"/>
          <w:szCs w:val="28"/>
          <w:lang w:eastAsia="ru-RU"/>
        </w:rPr>
        <w:t>Руководитель команды</w:t>
      </w:r>
      <w:r w:rsidRPr="00A82239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_____________________________________________________________    </w:t>
      </w:r>
      <w:r w:rsidRPr="00A82239">
        <w:rPr>
          <w:rFonts w:ascii="Liberation Serif" w:eastAsia="Times New Roman" w:hAnsi="Liberation Serif" w:cs="Liberation Serif"/>
          <w:sz w:val="24"/>
          <w:szCs w:val="24"/>
          <w:vertAlign w:val="superscript"/>
          <w:lang w:eastAsia="ru-RU"/>
        </w:rPr>
        <w:t xml:space="preserve">  </w:t>
      </w:r>
      <w:r w:rsidRPr="00A82239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Дата_______      </w:t>
      </w:r>
    </w:p>
    <w:p w:rsidR="00607E1E" w:rsidRPr="00A82239" w:rsidRDefault="000A5012">
      <w:pPr>
        <w:tabs>
          <w:tab w:val="left" w:leader="underscore" w:pos="6811"/>
        </w:tabs>
        <w:spacing w:after="0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A82239">
        <w:rPr>
          <w:rFonts w:ascii="Liberation Serif" w:eastAsia="Times New Roman" w:hAnsi="Liberation Serif" w:cs="Liberation Serif"/>
          <w:vertAlign w:val="superscript"/>
          <w:lang w:eastAsia="ru-RU"/>
        </w:rPr>
        <w:t xml:space="preserve">                                          </w:t>
      </w:r>
      <w:r w:rsidRPr="00A82239">
        <w:rPr>
          <w:rFonts w:ascii="Liberation Serif" w:eastAsia="Times New Roman" w:hAnsi="Liberation Serif" w:cs="Liberation Serif"/>
          <w:sz w:val="24"/>
          <w:vertAlign w:val="superscript"/>
          <w:lang w:eastAsia="ru-RU"/>
        </w:rPr>
        <w:t xml:space="preserve">(Ф.И.О. полностью, должность, дата рождения, домашний адрес, паспортные данные)                                                         </w:t>
      </w:r>
    </w:p>
    <w:p w:rsidR="00607E1E" w:rsidRPr="00A82239" w:rsidRDefault="000A5012" w:rsidP="00733BA1">
      <w:pPr>
        <w:tabs>
          <w:tab w:val="left" w:leader="underscore" w:pos="6811"/>
        </w:tabs>
        <w:spacing w:after="0"/>
        <w:jc w:val="right"/>
        <w:rPr>
          <w:rFonts w:ascii="Liberation Serif" w:eastAsia="Times New Roman" w:hAnsi="Liberation Serif" w:cs="Liberation Serif"/>
          <w:vertAlign w:val="superscript"/>
          <w:lang w:eastAsia="ru-RU"/>
        </w:rPr>
      </w:pPr>
      <w:r w:rsidRPr="001B53C2">
        <w:rPr>
          <w:rFonts w:ascii="Liberation Serif" w:eastAsia="Times New Roman" w:hAnsi="Liberation Serif" w:cs="Liberation Serif"/>
          <w:sz w:val="28"/>
          <w:szCs w:val="24"/>
          <w:lang w:eastAsia="ru-RU"/>
        </w:rPr>
        <w:t xml:space="preserve">Руководитель направляющей организации </w:t>
      </w:r>
      <w:r w:rsidRPr="00A82239">
        <w:rPr>
          <w:rFonts w:ascii="Liberation Serif" w:eastAsia="Times New Roman" w:hAnsi="Liberation Serif" w:cs="Liberation Serif"/>
          <w:sz w:val="24"/>
          <w:szCs w:val="24"/>
          <w:lang w:eastAsia="ru-RU"/>
        </w:rPr>
        <w:t>______________________________</w:t>
      </w:r>
      <w:r w:rsidRPr="00A82239">
        <w:rPr>
          <w:rFonts w:ascii="Liberation Serif" w:eastAsia="Times New Roman" w:hAnsi="Liberation Serif" w:cs="Liberation Serif"/>
          <w:vertAlign w:val="superscript"/>
          <w:lang w:eastAsia="ru-RU"/>
        </w:rPr>
        <w:t xml:space="preserve">   </w:t>
      </w:r>
      <w:r w:rsidRPr="00A82239">
        <w:rPr>
          <w:rFonts w:ascii="Liberation Serif" w:eastAsia="Times New Roman" w:hAnsi="Liberation Serif" w:cs="Liberation Serif"/>
          <w:sz w:val="24"/>
          <w:szCs w:val="24"/>
          <w:vertAlign w:val="superscript"/>
          <w:lang w:eastAsia="ru-RU"/>
        </w:rPr>
        <w:t>М.П.</w:t>
      </w:r>
      <w:r w:rsidRPr="00A82239">
        <w:rPr>
          <w:rFonts w:ascii="Liberation Serif" w:eastAsia="Times New Roman" w:hAnsi="Liberation Serif" w:cs="Liberation Serif"/>
          <w:vertAlign w:val="superscript"/>
          <w:lang w:eastAsia="ru-RU"/>
        </w:rPr>
        <w:t xml:space="preserve">                                                                                                                                            </w:t>
      </w:r>
      <w:r w:rsidRPr="00A82239">
        <w:rPr>
          <w:rFonts w:ascii="Liberation Serif" w:eastAsia="Times New Roman" w:hAnsi="Liberation Serif" w:cs="Liberation Serif"/>
          <w:lang w:eastAsia="ru-RU"/>
        </w:rPr>
        <w:t xml:space="preserve">                           </w:t>
      </w:r>
      <w:r w:rsidR="00733BA1">
        <w:rPr>
          <w:rFonts w:ascii="Liberation Serif" w:eastAsia="Times New Roman" w:hAnsi="Liberation Serif" w:cs="Liberation Serif"/>
          <w:lang w:eastAsia="ru-RU"/>
        </w:rPr>
        <w:t xml:space="preserve">             </w:t>
      </w:r>
      <w:r w:rsidRPr="00A82239">
        <w:rPr>
          <w:rFonts w:ascii="Liberation Serif" w:eastAsia="Times New Roman" w:hAnsi="Liberation Serif" w:cs="Liberation Serif"/>
          <w:sz w:val="24"/>
          <w:vertAlign w:val="superscript"/>
          <w:lang w:eastAsia="ru-RU"/>
        </w:rPr>
        <w:t>(ФИО полностью, должность)</w:t>
      </w:r>
    </w:p>
    <w:p w:rsidR="00640855" w:rsidRPr="00A82239" w:rsidRDefault="00640855">
      <w:pPr>
        <w:tabs>
          <w:tab w:val="left" w:leader="underscore" w:pos="6811"/>
        </w:tabs>
        <w:spacing w:after="0"/>
        <w:jc w:val="right"/>
        <w:rPr>
          <w:rFonts w:ascii="Liberation Serif" w:eastAsia="Times New Roman" w:hAnsi="Liberation Serif" w:cs="Liberation Serif"/>
          <w:vertAlign w:val="superscript"/>
          <w:lang w:eastAsia="ru-RU"/>
        </w:rPr>
      </w:pPr>
    </w:p>
    <w:p w:rsidR="009034E5" w:rsidRPr="00A82239" w:rsidRDefault="009034E5" w:rsidP="00640855">
      <w:pPr>
        <w:jc w:val="right"/>
        <w:rPr>
          <w:rFonts w:ascii="Liberation Serif" w:hAnsi="Liberation Serif" w:cs="Liberation Serif"/>
          <w:sz w:val="28"/>
        </w:rPr>
      </w:pPr>
    </w:p>
    <w:p w:rsidR="00640855" w:rsidRPr="00A82239" w:rsidRDefault="00640855" w:rsidP="00640855">
      <w:pPr>
        <w:jc w:val="right"/>
        <w:rPr>
          <w:rFonts w:ascii="Liberation Serif" w:hAnsi="Liberation Serif" w:cs="Liberation Serif"/>
          <w:sz w:val="28"/>
        </w:rPr>
      </w:pPr>
      <w:r w:rsidRPr="00A82239">
        <w:rPr>
          <w:rFonts w:ascii="Liberation Serif" w:hAnsi="Liberation Serif" w:cs="Liberation Serif"/>
          <w:sz w:val="28"/>
        </w:rPr>
        <w:t>Приложение 2</w:t>
      </w:r>
    </w:p>
    <w:p w:rsidR="00640855" w:rsidRPr="00A82239" w:rsidRDefault="00640855" w:rsidP="00640855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A82239">
        <w:rPr>
          <w:rFonts w:ascii="Liberation Serif" w:hAnsi="Liberation Serif" w:cs="Liberation Serif"/>
          <w:b/>
          <w:bCs/>
          <w:sz w:val="28"/>
          <w:szCs w:val="28"/>
        </w:rPr>
        <w:t>ЗАЯВКА</w:t>
      </w:r>
    </w:p>
    <w:p w:rsidR="00640855" w:rsidRPr="00A82239" w:rsidRDefault="00640855" w:rsidP="00640855">
      <w:pPr>
        <w:spacing w:after="0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A82239">
        <w:rPr>
          <w:rFonts w:ascii="Liberation Serif" w:hAnsi="Liberation Serif" w:cs="Liberation Serif"/>
          <w:b/>
          <w:sz w:val="28"/>
          <w:szCs w:val="28"/>
        </w:rPr>
        <w:t xml:space="preserve">на участие в командном турнире по русским шашкам среди детского и взрослого населения </w:t>
      </w:r>
      <w:r w:rsidR="00077C5F" w:rsidRPr="00A82239">
        <w:rPr>
          <w:rFonts w:ascii="Liberation Serif" w:hAnsi="Liberation Serif" w:cs="Liberation Serif"/>
          <w:b/>
          <w:sz w:val="28"/>
          <w:szCs w:val="28"/>
        </w:rPr>
        <w:t>Серовского муниципального округа «Победный ход»</w:t>
      </w:r>
      <w:r w:rsidRPr="00A82239">
        <w:rPr>
          <w:rFonts w:ascii="Liberation Serif" w:hAnsi="Liberation Serif" w:cs="Liberation Serif"/>
          <w:b/>
          <w:sz w:val="28"/>
          <w:szCs w:val="28"/>
        </w:rPr>
        <w:t xml:space="preserve"> семьи</w:t>
      </w:r>
      <w:r w:rsidR="00884D61" w:rsidRPr="00A82239">
        <w:rPr>
          <w:rFonts w:ascii="Liberation Serif" w:hAnsi="Liberation Serif" w:cs="Liberation Serif"/>
          <w:b/>
          <w:sz w:val="28"/>
          <w:szCs w:val="28"/>
        </w:rPr>
        <w:t>_______________________________</w:t>
      </w:r>
      <w:r w:rsidR="00936827">
        <w:rPr>
          <w:rFonts w:ascii="Liberation Serif" w:hAnsi="Liberation Serif" w:cs="Liberation Serif"/>
          <w:b/>
          <w:sz w:val="28"/>
          <w:szCs w:val="28"/>
        </w:rPr>
        <w:t>_________</w:t>
      </w:r>
      <w:r w:rsidR="00884D61" w:rsidRPr="00A82239">
        <w:rPr>
          <w:rFonts w:ascii="Liberation Serif" w:hAnsi="Liberation Serif" w:cs="Liberation Serif"/>
          <w:b/>
          <w:sz w:val="28"/>
          <w:szCs w:val="28"/>
        </w:rPr>
        <w:t>__________________</w:t>
      </w:r>
    </w:p>
    <w:p w:rsidR="00884D61" w:rsidRPr="00A82239" w:rsidRDefault="00884D61" w:rsidP="00640855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tbl>
      <w:tblPr>
        <w:tblW w:w="95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626"/>
        <w:gridCol w:w="5525"/>
        <w:gridCol w:w="1559"/>
        <w:gridCol w:w="1843"/>
      </w:tblGrid>
      <w:tr w:rsidR="00640855" w:rsidRPr="00A82239" w:rsidTr="00884D61"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40855" w:rsidRPr="00A82239" w:rsidRDefault="00640855" w:rsidP="0060354F">
            <w:pPr>
              <w:pStyle w:val="a8"/>
              <w:spacing w:after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A82239">
              <w:rPr>
                <w:rFonts w:ascii="Liberation Serif" w:hAnsi="Liberation Serif" w:cs="Liberation Serif"/>
                <w:sz w:val="28"/>
                <w:szCs w:val="28"/>
              </w:rPr>
              <w:t>№</w:t>
            </w:r>
          </w:p>
        </w:tc>
        <w:tc>
          <w:tcPr>
            <w:tcW w:w="5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40855" w:rsidRPr="00A82239" w:rsidRDefault="00640855" w:rsidP="0060354F">
            <w:pPr>
              <w:pStyle w:val="a8"/>
              <w:spacing w:after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A82239">
              <w:rPr>
                <w:rFonts w:ascii="Liberation Serif" w:hAnsi="Liberation Serif" w:cs="Liberation Serif"/>
                <w:sz w:val="28"/>
                <w:szCs w:val="28"/>
              </w:rPr>
              <w:t xml:space="preserve">ФИО </w:t>
            </w:r>
          </w:p>
          <w:p w:rsidR="00640855" w:rsidRPr="00A82239" w:rsidRDefault="00640855" w:rsidP="0060354F">
            <w:pPr>
              <w:pStyle w:val="a8"/>
              <w:spacing w:after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A82239">
              <w:rPr>
                <w:rFonts w:ascii="Liberation Serif" w:hAnsi="Liberation Serif" w:cs="Liberation Serif"/>
                <w:sz w:val="28"/>
                <w:szCs w:val="28"/>
              </w:rPr>
              <w:t>участника</w:t>
            </w:r>
          </w:p>
          <w:p w:rsidR="00640855" w:rsidRPr="00A82239" w:rsidRDefault="00640855" w:rsidP="0060354F">
            <w:pPr>
              <w:pStyle w:val="a8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A82239">
              <w:rPr>
                <w:rFonts w:ascii="Liberation Serif" w:hAnsi="Liberation Serif" w:cs="Liberation Serif"/>
                <w:sz w:val="28"/>
                <w:szCs w:val="28"/>
              </w:rPr>
              <w:t>(полностью)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40855" w:rsidRPr="00A82239" w:rsidRDefault="00640855" w:rsidP="00640855">
            <w:pPr>
              <w:pStyle w:val="a8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A82239">
              <w:rPr>
                <w:rFonts w:ascii="Liberation Serif" w:hAnsi="Liberation Serif" w:cs="Liberation Serif"/>
                <w:sz w:val="28"/>
                <w:szCs w:val="28"/>
              </w:rPr>
              <w:t>Возраст (полных лет)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55" w:rsidRPr="00A82239" w:rsidRDefault="00640855" w:rsidP="0060354F">
            <w:pPr>
              <w:pStyle w:val="a8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A82239">
              <w:rPr>
                <w:rFonts w:ascii="Liberation Serif" w:hAnsi="Liberation Serif" w:cs="Liberation Serif"/>
                <w:sz w:val="28"/>
                <w:szCs w:val="28"/>
              </w:rPr>
              <w:t>Год рождения</w:t>
            </w:r>
          </w:p>
        </w:tc>
      </w:tr>
      <w:tr w:rsidR="00640855" w:rsidRPr="00A82239" w:rsidTr="00884D61">
        <w:tc>
          <w:tcPr>
            <w:tcW w:w="626" w:type="dxa"/>
            <w:tcBorders>
              <w:left w:val="single" w:sz="2" w:space="0" w:color="000000"/>
              <w:bottom w:val="single" w:sz="2" w:space="0" w:color="000000"/>
            </w:tcBorders>
          </w:tcPr>
          <w:p w:rsidR="00640855" w:rsidRPr="00A82239" w:rsidRDefault="00640855" w:rsidP="0060354F">
            <w:pPr>
              <w:pStyle w:val="a8"/>
              <w:ind w:left="170"/>
              <w:rPr>
                <w:rFonts w:ascii="Liberation Serif" w:hAnsi="Liberation Serif" w:cs="Liberation Serif"/>
                <w:sz w:val="28"/>
                <w:szCs w:val="28"/>
              </w:rPr>
            </w:pPr>
            <w:r w:rsidRPr="00A82239"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</w:p>
        </w:tc>
        <w:tc>
          <w:tcPr>
            <w:tcW w:w="5525" w:type="dxa"/>
            <w:tcBorders>
              <w:left w:val="single" w:sz="2" w:space="0" w:color="000000"/>
              <w:bottom w:val="single" w:sz="2" w:space="0" w:color="000000"/>
            </w:tcBorders>
          </w:tcPr>
          <w:p w:rsidR="00640855" w:rsidRPr="00A82239" w:rsidRDefault="00640855" w:rsidP="0060354F">
            <w:pPr>
              <w:pStyle w:val="a8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40855" w:rsidRPr="00A82239" w:rsidRDefault="00640855" w:rsidP="0060354F">
            <w:pPr>
              <w:pStyle w:val="a8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855" w:rsidRPr="00A82239" w:rsidRDefault="00640855" w:rsidP="0060354F">
            <w:pPr>
              <w:pStyle w:val="a8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640855" w:rsidRPr="00A82239" w:rsidTr="00884D61">
        <w:tc>
          <w:tcPr>
            <w:tcW w:w="626" w:type="dxa"/>
            <w:tcBorders>
              <w:left w:val="single" w:sz="2" w:space="0" w:color="000000"/>
              <w:bottom w:val="single" w:sz="2" w:space="0" w:color="000000"/>
            </w:tcBorders>
          </w:tcPr>
          <w:p w:rsidR="00640855" w:rsidRPr="00A82239" w:rsidRDefault="00640855" w:rsidP="0060354F">
            <w:pPr>
              <w:pStyle w:val="a8"/>
              <w:ind w:left="170"/>
              <w:rPr>
                <w:rFonts w:ascii="Liberation Serif" w:hAnsi="Liberation Serif" w:cs="Liberation Serif"/>
                <w:sz w:val="28"/>
                <w:szCs w:val="28"/>
              </w:rPr>
            </w:pPr>
            <w:r w:rsidRPr="00A82239">
              <w:rPr>
                <w:rFonts w:ascii="Liberation Serif" w:hAnsi="Liberation Serif" w:cs="Liberation Serif"/>
                <w:sz w:val="28"/>
                <w:szCs w:val="28"/>
              </w:rPr>
              <w:t>2</w:t>
            </w:r>
          </w:p>
        </w:tc>
        <w:tc>
          <w:tcPr>
            <w:tcW w:w="5525" w:type="dxa"/>
            <w:tcBorders>
              <w:left w:val="single" w:sz="2" w:space="0" w:color="000000"/>
              <w:bottom w:val="single" w:sz="2" w:space="0" w:color="000000"/>
            </w:tcBorders>
          </w:tcPr>
          <w:p w:rsidR="00640855" w:rsidRPr="00A82239" w:rsidRDefault="00640855" w:rsidP="0060354F">
            <w:pPr>
              <w:pStyle w:val="a8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40855" w:rsidRPr="00A82239" w:rsidRDefault="00640855" w:rsidP="0060354F">
            <w:pPr>
              <w:pStyle w:val="a8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855" w:rsidRPr="00A82239" w:rsidRDefault="00640855" w:rsidP="0060354F">
            <w:pPr>
              <w:pStyle w:val="a8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</w:tbl>
    <w:p w:rsidR="00640855" w:rsidRPr="00A82239" w:rsidRDefault="00640855" w:rsidP="00640855">
      <w:pPr>
        <w:tabs>
          <w:tab w:val="left" w:leader="underscore" w:pos="5609"/>
          <w:tab w:val="left" w:leader="underscore" w:pos="8770"/>
        </w:tabs>
        <w:spacing w:after="0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640855" w:rsidRPr="00A82239" w:rsidRDefault="00640855" w:rsidP="00640855">
      <w:pPr>
        <w:tabs>
          <w:tab w:val="left" w:leader="underscore" w:pos="6811"/>
        </w:tabs>
        <w:spacing w:after="0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1B53C2">
        <w:rPr>
          <w:rFonts w:ascii="Liberation Serif" w:eastAsia="Times New Roman" w:hAnsi="Liberation Serif" w:cs="Liberation Serif"/>
          <w:sz w:val="28"/>
          <w:szCs w:val="24"/>
          <w:lang w:eastAsia="ru-RU"/>
        </w:rPr>
        <w:t xml:space="preserve">Руководитель команды </w:t>
      </w:r>
      <w:r w:rsidRPr="00A82239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_____________________________________________________________________________________________________________________________________________  </w:t>
      </w:r>
      <w:r w:rsidRPr="00A82239">
        <w:rPr>
          <w:rFonts w:ascii="Liberation Serif" w:eastAsia="Times New Roman" w:hAnsi="Liberation Serif" w:cs="Liberation Serif"/>
          <w:sz w:val="24"/>
          <w:szCs w:val="24"/>
          <w:vertAlign w:val="superscript"/>
          <w:lang w:eastAsia="ru-RU"/>
        </w:rPr>
        <w:t xml:space="preserve">  </w:t>
      </w:r>
      <w:r w:rsidRPr="00A82239">
        <w:rPr>
          <w:rFonts w:ascii="Liberation Serif" w:eastAsia="Times New Roman" w:hAnsi="Liberation Serif" w:cs="Liberation Serif"/>
          <w:sz w:val="24"/>
          <w:szCs w:val="24"/>
          <w:lang w:eastAsia="ru-RU"/>
        </w:rPr>
        <w:t>Дата__</w:t>
      </w:r>
      <w:r w:rsidR="000A5012" w:rsidRPr="00A82239">
        <w:rPr>
          <w:rFonts w:ascii="Liberation Serif" w:eastAsia="Times New Roman" w:hAnsi="Liberation Serif" w:cs="Liberation Serif"/>
          <w:sz w:val="24"/>
          <w:szCs w:val="24"/>
          <w:lang w:eastAsia="ru-RU"/>
        </w:rPr>
        <w:t>___</w:t>
      </w:r>
      <w:r w:rsidRPr="00A82239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______      </w:t>
      </w:r>
      <w:r w:rsidRPr="00A82239">
        <w:rPr>
          <w:rFonts w:ascii="Liberation Serif" w:eastAsia="Times New Roman" w:hAnsi="Liberation Serif" w:cs="Liberation Serif"/>
          <w:vertAlign w:val="superscript"/>
          <w:lang w:eastAsia="ru-RU"/>
        </w:rPr>
        <w:t xml:space="preserve">  </w:t>
      </w:r>
      <w:r w:rsidRPr="00A82239">
        <w:rPr>
          <w:rFonts w:ascii="Liberation Serif" w:eastAsia="Times New Roman" w:hAnsi="Liberation Serif" w:cs="Liberation Serif"/>
          <w:sz w:val="24"/>
          <w:vertAlign w:val="superscript"/>
          <w:lang w:eastAsia="ru-RU"/>
        </w:rPr>
        <w:t xml:space="preserve">(Ф.И.О. полностью,  дата рождения, домашний адрес, сотовый телефон)          </w:t>
      </w:r>
    </w:p>
    <w:sectPr w:rsidR="00640855" w:rsidRPr="00A82239" w:rsidSect="005259FD">
      <w:pgSz w:w="11906" w:h="16838"/>
      <w:pgMar w:top="709" w:right="849" w:bottom="851" w:left="156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71C4F"/>
    <w:multiLevelType w:val="hybridMultilevel"/>
    <w:tmpl w:val="57B653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0D0079"/>
    <w:multiLevelType w:val="hybridMultilevel"/>
    <w:tmpl w:val="9A32EC00"/>
    <w:lvl w:ilvl="0" w:tplc="560C7BB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C1F7BB1"/>
    <w:multiLevelType w:val="hybridMultilevel"/>
    <w:tmpl w:val="F6E66FE2"/>
    <w:lvl w:ilvl="0" w:tplc="89805D7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attachedTemplate r:id="rId1"/>
  <w:defaultTabStop w:val="708"/>
  <w:autoHyphenation/>
  <w:characterSpacingControl w:val="doNotCompress"/>
  <w:compat/>
  <w:rsids>
    <w:rsidRoot w:val="007C60A7"/>
    <w:rsid w:val="00014866"/>
    <w:rsid w:val="00014F45"/>
    <w:rsid w:val="0004381D"/>
    <w:rsid w:val="00077C5F"/>
    <w:rsid w:val="000A5012"/>
    <w:rsid w:val="000A5536"/>
    <w:rsid w:val="000B095A"/>
    <w:rsid w:val="000D3080"/>
    <w:rsid w:val="000E1B96"/>
    <w:rsid w:val="00102B0D"/>
    <w:rsid w:val="001050B5"/>
    <w:rsid w:val="0012685E"/>
    <w:rsid w:val="00136D52"/>
    <w:rsid w:val="00146F35"/>
    <w:rsid w:val="00162E49"/>
    <w:rsid w:val="00171E04"/>
    <w:rsid w:val="001753C5"/>
    <w:rsid w:val="001B4B91"/>
    <w:rsid w:val="001B53C2"/>
    <w:rsid w:val="00206E5E"/>
    <w:rsid w:val="002357B8"/>
    <w:rsid w:val="00244A68"/>
    <w:rsid w:val="00271681"/>
    <w:rsid w:val="00273F29"/>
    <w:rsid w:val="00277CEF"/>
    <w:rsid w:val="00280E99"/>
    <w:rsid w:val="002B4E80"/>
    <w:rsid w:val="00315604"/>
    <w:rsid w:val="0031729F"/>
    <w:rsid w:val="00323125"/>
    <w:rsid w:val="00327EA7"/>
    <w:rsid w:val="003802D0"/>
    <w:rsid w:val="003B4B89"/>
    <w:rsid w:val="003C5E38"/>
    <w:rsid w:val="003D439B"/>
    <w:rsid w:val="003D6098"/>
    <w:rsid w:val="003F0BBB"/>
    <w:rsid w:val="003F56A4"/>
    <w:rsid w:val="004152D5"/>
    <w:rsid w:val="00422E04"/>
    <w:rsid w:val="00435A21"/>
    <w:rsid w:val="004460EC"/>
    <w:rsid w:val="00461071"/>
    <w:rsid w:val="00474B70"/>
    <w:rsid w:val="004847B3"/>
    <w:rsid w:val="004860EB"/>
    <w:rsid w:val="0050054D"/>
    <w:rsid w:val="00511491"/>
    <w:rsid w:val="00523B1B"/>
    <w:rsid w:val="005259FD"/>
    <w:rsid w:val="0053069A"/>
    <w:rsid w:val="00541E4B"/>
    <w:rsid w:val="00546C03"/>
    <w:rsid w:val="00552088"/>
    <w:rsid w:val="005C527A"/>
    <w:rsid w:val="0060354F"/>
    <w:rsid w:val="00607E1E"/>
    <w:rsid w:val="006128EA"/>
    <w:rsid w:val="00640855"/>
    <w:rsid w:val="006563CC"/>
    <w:rsid w:val="00657497"/>
    <w:rsid w:val="00661F37"/>
    <w:rsid w:val="0066386A"/>
    <w:rsid w:val="0068325B"/>
    <w:rsid w:val="006A6F23"/>
    <w:rsid w:val="006E3E25"/>
    <w:rsid w:val="00712DF1"/>
    <w:rsid w:val="00733BA1"/>
    <w:rsid w:val="00734DA8"/>
    <w:rsid w:val="007B7521"/>
    <w:rsid w:val="007B7F26"/>
    <w:rsid w:val="007C4F90"/>
    <w:rsid w:val="007C60A7"/>
    <w:rsid w:val="007E783B"/>
    <w:rsid w:val="0080125D"/>
    <w:rsid w:val="0081112C"/>
    <w:rsid w:val="0082683F"/>
    <w:rsid w:val="00855650"/>
    <w:rsid w:val="008601EF"/>
    <w:rsid w:val="00864D26"/>
    <w:rsid w:val="00884D61"/>
    <w:rsid w:val="0088629A"/>
    <w:rsid w:val="0089417A"/>
    <w:rsid w:val="008A2A42"/>
    <w:rsid w:val="008B5E13"/>
    <w:rsid w:val="008B6D20"/>
    <w:rsid w:val="008E7163"/>
    <w:rsid w:val="009034E5"/>
    <w:rsid w:val="00903DAF"/>
    <w:rsid w:val="009054A2"/>
    <w:rsid w:val="00910AED"/>
    <w:rsid w:val="00921CAD"/>
    <w:rsid w:val="00925C4F"/>
    <w:rsid w:val="00936827"/>
    <w:rsid w:val="009630BC"/>
    <w:rsid w:val="00995C2D"/>
    <w:rsid w:val="00997329"/>
    <w:rsid w:val="00997D59"/>
    <w:rsid w:val="009C708F"/>
    <w:rsid w:val="009E0DC2"/>
    <w:rsid w:val="009E60D5"/>
    <w:rsid w:val="009F41F1"/>
    <w:rsid w:val="009F548B"/>
    <w:rsid w:val="00A04BC5"/>
    <w:rsid w:val="00A23B5C"/>
    <w:rsid w:val="00A64284"/>
    <w:rsid w:val="00A66131"/>
    <w:rsid w:val="00A82239"/>
    <w:rsid w:val="00A8516C"/>
    <w:rsid w:val="00AA025B"/>
    <w:rsid w:val="00AD1F3B"/>
    <w:rsid w:val="00AD6AB4"/>
    <w:rsid w:val="00AE08D0"/>
    <w:rsid w:val="00AE7DF1"/>
    <w:rsid w:val="00B319A6"/>
    <w:rsid w:val="00B40C6E"/>
    <w:rsid w:val="00B570A0"/>
    <w:rsid w:val="00B57208"/>
    <w:rsid w:val="00B63B7E"/>
    <w:rsid w:val="00B65A38"/>
    <w:rsid w:val="00B73832"/>
    <w:rsid w:val="00B9464A"/>
    <w:rsid w:val="00BA69F4"/>
    <w:rsid w:val="00BD7AB5"/>
    <w:rsid w:val="00C0314F"/>
    <w:rsid w:val="00C30804"/>
    <w:rsid w:val="00C63A21"/>
    <w:rsid w:val="00C66C29"/>
    <w:rsid w:val="00CB1E7C"/>
    <w:rsid w:val="00CC6FC8"/>
    <w:rsid w:val="00CE1228"/>
    <w:rsid w:val="00D11187"/>
    <w:rsid w:val="00D116A9"/>
    <w:rsid w:val="00D172CC"/>
    <w:rsid w:val="00D251CF"/>
    <w:rsid w:val="00D256AA"/>
    <w:rsid w:val="00D47071"/>
    <w:rsid w:val="00DC00C1"/>
    <w:rsid w:val="00DD36F0"/>
    <w:rsid w:val="00DF3FCD"/>
    <w:rsid w:val="00E219FA"/>
    <w:rsid w:val="00E813AF"/>
    <w:rsid w:val="00EB3E63"/>
    <w:rsid w:val="00F42785"/>
    <w:rsid w:val="00F92052"/>
    <w:rsid w:val="00FB183C"/>
    <w:rsid w:val="00FD22D2"/>
    <w:rsid w:val="00FE6CCF"/>
    <w:rsid w:val="00FF35F9"/>
    <w:rsid w:val="00FF4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E1E"/>
    <w:pPr>
      <w:suppressAutoHyphens/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483F2B"/>
    <w:rPr>
      <w:color w:val="0563C1"/>
      <w:u w:val="single"/>
    </w:rPr>
  </w:style>
  <w:style w:type="paragraph" w:customStyle="1" w:styleId="a3">
    <w:name w:val="Заголовок"/>
    <w:basedOn w:val="a"/>
    <w:next w:val="a4"/>
    <w:qFormat/>
    <w:rsid w:val="00607E1E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607E1E"/>
    <w:pPr>
      <w:spacing w:after="140" w:line="276" w:lineRule="auto"/>
    </w:pPr>
  </w:style>
  <w:style w:type="paragraph" w:styleId="a5">
    <w:name w:val="List"/>
    <w:basedOn w:val="a4"/>
    <w:rsid w:val="00607E1E"/>
    <w:rPr>
      <w:rFonts w:cs="Lucida Sans"/>
    </w:rPr>
  </w:style>
  <w:style w:type="paragraph" w:customStyle="1" w:styleId="Caption">
    <w:name w:val="Caption"/>
    <w:basedOn w:val="a"/>
    <w:qFormat/>
    <w:rsid w:val="00607E1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6">
    <w:name w:val="index heading"/>
    <w:basedOn w:val="a"/>
    <w:qFormat/>
    <w:rsid w:val="00607E1E"/>
    <w:pPr>
      <w:suppressLineNumbers/>
    </w:pPr>
    <w:rPr>
      <w:rFonts w:cs="Lucida Sans"/>
    </w:rPr>
  </w:style>
  <w:style w:type="paragraph" w:styleId="a7">
    <w:name w:val="Title"/>
    <w:basedOn w:val="a"/>
    <w:qFormat/>
    <w:rsid w:val="00607E1E"/>
    <w:pPr>
      <w:suppressAutoHyphens w:val="0"/>
      <w:jc w:val="center"/>
    </w:pPr>
    <w:rPr>
      <w:rFonts w:eastAsia="Times New Roman"/>
      <w:sz w:val="28"/>
      <w:lang w:eastAsia="ru-RU"/>
    </w:rPr>
  </w:style>
  <w:style w:type="paragraph" w:customStyle="1" w:styleId="a8">
    <w:name w:val="Содержимое таблицы"/>
    <w:basedOn w:val="a"/>
    <w:qFormat/>
    <w:rsid w:val="00607E1E"/>
    <w:pPr>
      <w:widowControl w:val="0"/>
      <w:suppressLineNumbers/>
    </w:pPr>
  </w:style>
  <w:style w:type="paragraph" w:styleId="a9">
    <w:name w:val="List Paragraph"/>
    <w:basedOn w:val="a"/>
    <w:uiPriority w:val="34"/>
    <w:qFormat/>
    <w:rsid w:val="00F42785"/>
    <w:pPr>
      <w:ind w:left="720"/>
      <w:contextualSpacing/>
    </w:pPr>
  </w:style>
  <w:style w:type="character" w:customStyle="1" w:styleId="apple-style-span">
    <w:name w:val="apple-style-span"/>
    <w:basedOn w:val="a0"/>
    <w:rsid w:val="005520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6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8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03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64;&#1040;&#1064;&#1050;&#1048;\&#1064;&#1072;&#1096;&#1077;&#1095;&#1085;&#1099;&#1081;%20&#1075;&#1088;&#1072;&#1085;-&#1087;&#1088;&#1080;_&#1055;&#1086;&#1083;&#1086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AB6FE8-66BB-4386-926D-095F9CF05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Шашечный гран-при_Положение</Template>
  <TotalTime>168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115</cp:revision>
  <cp:lastPrinted>2025-03-27T09:36:00Z</cp:lastPrinted>
  <dcterms:created xsi:type="dcterms:W3CDTF">2024-05-07T09:03:00Z</dcterms:created>
  <dcterms:modified xsi:type="dcterms:W3CDTF">2025-03-28T04:01:00Z</dcterms:modified>
  <dc:language>ru-RU</dc:language>
</cp:coreProperties>
</file>